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BBEE" w14:textId="3417083B" w:rsidR="009104F6" w:rsidRDefault="009052D8" w:rsidP="009104F6">
      <w:pPr>
        <w:jc w:val="center"/>
        <w:rPr>
          <w:b/>
          <w:u w:val="single"/>
        </w:rPr>
      </w:pPr>
      <w:bookmarkStart w:id="0" w:name="_GoBack"/>
      <w:bookmarkEnd w:id="0"/>
      <w:r w:rsidRPr="009052D8">
        <w:rPr>
          <w:b/>
          <w:u w:val="single"/>
        </w:rPr>
        <w:t>Honoré de la venue de Bruno Lemaire, vraiment ?</w:t>
      </w:r>
    </w:p>
    <w:p w14:paraId="72A37F32" w14:textId="77777777" w:rsidR="009052D8" w:rsidRPr="009104F6" w:rsidRDefault="009052D8" w:rsidP="009104F6">
      <w:pPr>
        <w:jc w:val="center"/>
      </w:pPr>
    </w:p>
    <w:p w14:paraId="31E1389A" w14:textId="377AEAAA" w:rsidR="002C67C8" w:rsidRDefault="00347C15" w:rsidP="00347C15">
      <w:pPr>
        <w:jc w:val="both"/>
      </w:pPr>
      <w:r w:rsidRPr="009104F6">
        <w:rPr>
          <w:b/>
        </w:rPr>
        <w:t>B</w:t>
      </w:r>
      <w:r w:rsidR="00264F5E" w:rsidRPr="009104F6">
        <w:rPr>
          <w:b/>
        </w:rPr>
        <w:t xml:space="preserve">runo Le Maire </w:t>
      </w:r>
      <w:r w:rsidR="002C67C8" w:rsidRPr="009104F6">
        <w:rPr>
          <w:b/>
        </w:rPr>
        <w:t>sera à Saône ce jeudi</w:t>
      </w:r>
      <w:r w:rsidR="002C67C8">
        <w:t xml:space="preserve"> </w:t>
      </w:r>
      <w:r w:rsidR="00264F5E">
        <w:t>pour remettre</w:t>
      </w:r>
      <w:r w:rsidR="002C67C8">
        <w:t xml:space="preserve"> </w:t>
      </w:r>
      <w:r w:rsidR="002C67C8" w:rsidRPr="002C67C8">
        <w:t>les insignes de Chevalier dans l’Ordre national de la Légion d’honneur</w:t>
      </w:r>
      <w:r w:rsidR="00574A1E">
        <w:t xml:space="preserve"> à Benoît</w:t>
      </w:r>
      <w:r w:rsidR="00264F5E">
        <w:t xml:space="preserve"> Vuillemin</w:t>
      </w:r>
      <w:r w:rsidR="002C67C8">
        <w:t xml:space="preserve">. </w:t>
      </w:r>
      <w:r w:rsidR="00032440" w:rsidRPr="002C67C8">
        <w:t>Nous adressons</w:t>
      </w:r>
      <w:r w:rsidR="009104F6">
        <w:t xml:space="preserve"> à ce dernier</w:t>
      </w:r>
      <w:r w:rsidR="00032440" w:rsidRPr="002C67C8">
        <w:t xml:space="preserve"> nos félicitations républicaines</w:t>
      </w:r>
      <w:r w:rsidR="00D90B21" w:rsidRPr="002C67C8">
        <w:t xml:space="preserve">. </w:t>
      </w:r>
    </w:p>
    <w:p w14:paraId="0387ADB9" w14:textId="77777777" w:rsidR="002C67C8" w:rsidRDefault="002C67C8" w:rsidP="00347C15">
      <w:pPr>
        <w:jc w:val="both"/>
      </w:pPr>
    </w:p>
    <w:p w14:paraId="3C9B08EB" w14:textId="328FAF84" w:rsidR="00DA64F9" w:rsidRDefault="00D90B21" w:rsidP="00347C15">
      <w:pPr>
        <w:jc w:val="both"/>
      </w:pPr>
      <w:r w:rsidRPr="009104F6">
        <w:rPr>
          <w:b/>
        </w:rPr>
        <w:t xml:space="preserve">Cependant, nous </w:t>
      </w:r>
      <w:r w:rsidR="00FD448F" w:rsidRPr="009104F6">
        <w:rPr>
          <w:b/>
        </w:rPr>
        <w:t xml:space="preserve">tenons à </w:t>
      </w:r>
      <w:r w:rsidR="00784949" w:rsidRPr="009104F6">
        <w:rPr>
          <w:b/>
        </w:rPr>
        <w:t>souligner</w:t>
      </w:r>
      <w:r w:rsidR="00FD448F" w:rsidRPr="009104F6">
        <w:rPr>
          <w:b/>
        </w:rPr>
        <w:t xml:space="preserve"> toute </w:t>
      </w:r>
      <w:r w:rsidRPr="009104F6">
        <w:rPr>
          <w:b/>
        </w:rPr>
        <w:t>l’ironie</w:t>
      </w:r>
      <w:r w:rsidR="00DA64F9" w:rsidRPr="009104F6">
        <w:rPr>
          <w:b/>
        </w:rPr>
        <w:t xml:space="preserve"> </w:t>
      </w:r>
      <w:r w:rsidR="00FD448F" w:rsidRPr="009104F6">
        <w:rPr>
          <w:b/>
        </w:rPr>
        <w:t>entourant</w:t>
      </w:r>
      <w:r w:rsidR="00DA64F9" w:rsidRPr="009104F6">
        <w:rPr>
          <w:b/>
        </w:rPr>
        <w:t xml:space="preserve"> cette cérémonie</w:t>
      </w:r>
      <w:r w:rsidR="009052D8">
        <w:rPr>
          <w:b/>
        </w:rPr>
        <w:t xml:space="preserve">. </w:t>
      </w:r>
      <w:r w:rsidR="00DA64F9" w:rsidRPr="009104F6">
        <w:rPr>
          <w:b/>
        </w:rPr>
        <w:t xml:space="preserve">Bruno Le Maire, ancien </w:t>
      </w:r>
      <w:r w:rsidR="000D11C0" w:rsidRPr="009104F6">
        <w:rPr>
          <w:b/>
        </w:rPr>
        <w:t>m</w:t>
      </w:r>
      <w:r w:rsidR="00DA64F9" w:rsidRPr="009104F6">
        <w:rPr>
          <w:b/>
        </w:rPr>
        <w:t>inistre de l’Economie et des Finances</w:t>
      </w:r>
      <w:r w:rsidR="009052D8">
        <w:rPr>
          <w:b/>
        </w:rPr>
        <w:t>,</w:t>
      </w:r>
      <w:r w:rsidR="001855C4" w:rsidRPr="009104F6">
        <w:rPr>
          <w:b/>
        </w:rPr>
        <w:t xml:space="preserve"> porte un bien triste bilan apr</w:t>
      </w:r>
      <w:r w:rsidR="00D40A2C" w:rsidRPr="009104F6">
        <w:rPr>
          <w:b/>
        </w:rPr>
        <w:t xml:space="preserve">ès ses 7 années passées à </w:t>
      </w:r>
      <w:r w:rsidR="002C67C8" w:rsidRPr="009104F6">
        <w:rPr>
          <w:b/>
        </w:rPr>
        <w:t>la tête de Bercy</w:t>
      </w:r>
      <w:r w:rsidR="002C67C8" w:rsidRPr="00574A1E">
        <w:t xml:space="preserve">. </w:t>
      </w:r>
    </w:p>
    <w:p w14:paraId="22B1E236" w14:textId="77777777" w:rsidR="00D40A2C" w:rsidRDefault="00D40A2C" w:rsidP="00347C15">
      <w:pPr>
        <w:jc w:val="both"/>
      </w:pPr>
    </w:p>
    <w:p w14:paraId="1D3FE5FF" w14:textId="77777777" w:rsidR="00D40A2C" w:rsidRDefault="00D40A2C" w:rsidP="00347C15">
      <w:pPr>
        <w:jc w:val="both"/>
      </w:pPr>
      <w:r w:rsidRPr="009104F6">
        <w:rPr>
          <w:b/>
        </w:rPr>
        <w:t xml:space="preserve">Sa politique </w:t>
      </w:r>
      <w:r w:rsidR="00E16254" w:rsidRPr="009104F6">
        <w:rPr>
          <w:b/>
        </w:rPr>
        <w:t>économique</w:t>
      </w:r>
      <w:r w:rsidRPr="009104F6">
        <w:rPr>
          <w:b/>
        </w:rPr>
        <w:t xml:space="preserve"> établie entre 2017 et 2024 est sérieusement contestable</w:t>
      </w:r>
      <w:r w:rsidR="002A5F26">
        <w:t> :</w:t>
      </w:r>
    </w:p>
    <w:p w14:paraId="376719D7" w14:textId="1E8E6795" w:rsidR="00D7550C" w:rsidRDefault="00D40A2C" w:rsidP="00347C15">
      <w:pPr>
        <w:pStyle w:val="Paragraphedeliste"/>
        <w:numPr>
          <w:ilvl w:val="0"/>
          <w:numId w:val="1"/>
        </w:numPr>
        <w:jc w:val="both"/>
      </w:pPr>
      <w:r>
        <w:t xml:space="preserve">Plus </w:t>
      </w:r>
      <w:r w:rsidR="00D7550C">
        <w:t xml:space="preserve">904 milliards </w:t>
      </w:r>
      <w:r w:rsidR="00264F5E">
        <w:t xml:space="preserve">d’euros </w:t>
      </w:r>
      <w:r w:rsidR="00D7550C">
        <w:t>de dette dont 343 milliards qui ne sont pas dus aux crises</w:t>
      </w:r>
      <w:r w:rsidR="00B04BEB">
        <w:t> ;</w:t>
      </w:r>
    </w:p>
    <w:p w14:paraId="09571B69" w14:textId="77777777" w:rsidR="00D7550C" w:rsidRDefault="00D7550C" w:rsidP="00347C15">
      <w:pPr>
        <w:pStyle w:val="Paragraphedeliste"/>
        <w:numPr>
          <w:ilvl w:val="0"/>
          <w:numId w:val="1"/>
        </w:numPr>
        <w:jc w:val="both"/>
      </w:pPr>
      <w:r>
        <w:t>Augmentation du déficit public de 3,4 à 5,6%</w:t>
      </w:r>
      <w:r w:rsidR="00B04BEB">
        <w:t> ;</w:t>
      </w:r>
    </w:p>
    <w:p w14:paraId="6DC33780" w14:textId="22FDD344" w:rsidR="001D032F" w:rsidRDefault="002A5F26" w:rsidP="00347C15">
      <w:pPr>
        <w:pStyle w:val="Paragraphedeliste"/>
        <w:numPr>
          <w:ilvl w:val="0"/>
          <w:numId w:val="1"/>
        </w:numPr>
        <w:jc w:val="both"/>
      </w:pPr>
      <w:r>
        <w:t xml:space="preserve">Plus de </w:t>
      </w:r>
      <w:r w:rsidR="001D032F">
        <w:t>2,3 millions de ménages</w:t>
      </w:r>
      <w:r>
        <w:t xml:space="preserve"> sont devenus précaires ou sont sur le point de l’être</w:t>
      </w:r>
      <w:r w:rsidR="00264F5E">
        <w:t> ;</w:t>
      </w:r>
    </w:p>
    <w:p w14:paraId="41F7E96D" w14:textId="77777777" w:rsidR="009052D8" w:rsidRDefault="001D032F" w:rsidP="009052D8">
      <w:pPr>
        <w:pStyle w:val="Paragraphedeliste"/>
        <w:numPr>
          <w:ilvl w:val="0"/>
          <w:numId w:val="1"/>
        </w:numPr>
        <w:jc w:val="both"/>
      </w:pPr>
      <w:r>
        <w:t>Baisse du pouvoir d’achat moyen</w:t>
      </w:r>
      <w:r w:rsidR="002A5F26">
        <w:t xml:space="preserve"> : </w:t>
      </w:r>
      <w:r w:rsidR="002A5F26" w:rsidRPr="002A5F26">
        <w:t>Dans le secteur privé, le pouvoir d’achat du salaire moyen a baissé de 0,5% entre 2017 et 2023</w:t>
      </w:r>
      <w:r w:rsidR="002A5F26">
        <w:t>. Le niveau des rémunérations ne suit pas non plus l’infla</w:t>
      </w:r>
      <w:r w:rsidR="00B04BEB">
        <w:t>tion dans la fonction publique ;</w:t>
      </w:r>
    </w:p>
    <w:p w14:paraId="0C51D069" w14:textId="5EC2E2BF" w:rsidR="00264F5E" w:rsidRPr="00574A1E" w:rsidRDefault="00264F5E" w:rsidP="009052D8">
      <w:pPr>
        <w:pStyle w:val="Paragraphedeliste"/>
        <w:numPr>
          <w:ilvl w:val="0"/>
          <w:numId w:val="1"/>
        </w:numPr>
        <w:jc w:val="both"/>
      </w:pPr>
      <w:r w:rsidRPr="00574A1E">
        <w:t xml:space="preserve">Augmentation </w:t>
      </w:r>
      <w:r w:rsidR="003F590C" w:rsidRPr="00574A1E">
        <w:t>de 31%</w:t>
      </w:r>
      <w:r w:rsidR="009104F6">
        <w:t xml:space="preserve"> des dividendes versés par les entreprises du CAC 40</w:t>
      </w:r>
      <w:r w:rsidR="00574A1E">
        <w:t>;</w:t>
      </w:r>
    </w:p>
    <w:p w14:paraId="7C4EA030" w14:textId="4D3D3A49" w:rsidR="001E7F8C" w:rsidRPr="00574A1E" w:rsidRDefault="001E7F8C" w:rsidP="00347C15">
      <w:pPr>
        <w:pStyle w:val="Paragraphedeliste"/>
        <w:numPr>
          <w:ilvl w:val="0"/>
          <w:numId w:val="1"/>
        </w:numPr>
        <w:jc w:val="both"/>
      </w:pPr>
      <w:r w:rsidRPr="00574A1E">
        <w:t>La richesse des 500 familles les plus fortunées a été multipliée</w:t>
      </w:r>
      <w:r w:rsidR="00574A1E">
        <w:t xml:space="preserve"> par deux.</w:t>
      </w:r>
    </w:p>
    <w:p w14:paraId="10DBCF2E" w14:textId="77777777" w:rsidR="00B04BEB" w:rsidRDefault="00B04BEB" w:rsidP="00347C15">
      <w:pPr>
        <w:jc w:val="both"/>
      </w:pPr>
    </w:p>
    <w:p w14:paraId="40CF84A0" w14:textId="5048C9B8" w:rsidR="00574A1E" w:rsidRDefault="00367608" w:rsidP="00347C15">
      <w:pPr>
        <w:jc w:val="both"/>
      </w:pPr>
      <w:r>
        <w:t>Si cela ne suffisait pas</w:t>
      </w:r>
      <w:r w:rsidR="00B04BEB">
        <w:t>,</w:t>
      </w:r>
      <w:r w:rsidR="00F67E6A">
        <w:t xml:space="preserve"> </w:t>
      </w:r>
      <w:r w:rsidR="00F67E6A" w:rsidRPr="009104F6">
        <w:rPr>
          <w:b/>
        </w:rPr>
        <w:t>Bruno</w:t>
      </w:r>
      <w:r w:rsidR="005C0B0B" w:rsidRPr="009104F6">
        <w:rPr>
          <w:b/>
        </w:rPr>
        <w:t xml:space="preserve"> Le Maire avait laissé entendre au mois de septembre dernier, en tant que </w:t>
      </w:r>
      <w:r w:rsidR="000D11C0" w:rsidRPr="009104F6">
        <w:rPr>
          <w:b/>
        </w:rPr>
        <w:t>m</w:t>
      </w:r>
      <w:r w:rsidR="005C0B0B" w:rsidRPr="009104F6">
        <w:rPr>
          <w:b/>
        </w:rPr>
        <w:t xml:space="preserve">inistre démissionnaire, que </w:t>
      </w:r>
      <w:r w:rsidR="00E16254" w:rsidRPr="009104F6">
        <w:rPr>
          <w:b/>
        </w:rPr>
        <w:t>les collectivités</w:t>
      </w:r>
      <w:r w:rsidR="005C0B0B" w:rsidRPr="009104F6">
        <w:rPr>
          <w:b/>
        </w:rPr>
        <w:t xml:space="preserve"> locales étaient responsables de la dégradation des finances publiques</w:t>
      </w:r>
      <w:r w:rsidR="005C0B0B">
        <w:t xml:space="preserve">. Une stratégie de contre-feux autant grossière que cynique vis-à-vis des </w:t>
      </w:r>
      <w:proofErr w:type="spellStart"/>
      <w:r w:rsidR="005C0B0B">
        <w:t>élu-e-s</w:t>
      </w:r>
      <w:proofErr w:type="spellEnd"/>
      <w:r w:rsidR="005C0B0B">
        <w:t xml:space="preserve"> </w:t>
      </w:r>
      <w:r w:rsidR="009052D8">
        <w:t>et des collectivités locales dont les moyens d’agir ont été diminué sur le mandat du même Bruno Le Maire</w:t>
      </w:r>
    </w:p>
    <w:p w14:paraId="03C28F56" w14:textId="77777777" w:rsidR="00574A1E" w:rsidRDefault="00574A1E" w:rsidP="00347C15">
      <w:pPr>
        <w:jc w:val="both"/>
      </w:pPr>
    </w:p>
    <w:p w14:paraId="562DDF84" w14:textId="351E5B9C" w:rsidR="00574A1E" w:rsidRDefault="00574A1E" w:rsidP="00347C15">
      <w:pPr>
        <w:jc w:val="both"/>
      </w:pPr>
      <w:r>
        <w:t xml:space="preserve">L’association des Maires de France exprimait d’ailleurs </w:t>
      </w:r>
      <w:r w:rsidR="00347C15">
        <w:t>sa grogne quant aux annonces budgétaires</w:t>
      </w:r>
      <w:r w:rsidR="00A944CC">
        <w:t xml:space="preserve"> de l’automne</w:t>
      </w:r>
      <w:r w:rsidR="00347C15">
        <w:t> : « </w:t>
      </w:r>
      <w:r w:rsidR="00347C15" w:rsidRPr="00367608">
        <w:rPr>
          <w:u w:val="single"/>
        </w:rPr>
        <w:t>Les collectivités n’ont pas à payer les lourdes erreurs de gestion de messieurs Macron et Le Maire</w:t>
      </w:r>
      <w:r w:rsidR="00347C15">
        <w:t> ».</w:t>
      </w:r>
      <w:r w:rsidR="00A50692" w:rsidRPr="00A50692">
        <w:t xml:space="preserve"> </w:t>
      </w:r>
    </w:p>
    <w:p w14:paraId="43B458F5" w14:textId="77777777" w:rsidR="009104F6" w:rsidRDefault="009104F6" w:rsidP="00347C15">
      <w:pPr>
        <w:jc w:val="both"/>
      </w:pPr>
    </w:p>
    <w:p w14:paraId="78C59846" w14:textId="39D95B7D" w:rsidR="009104F6" w:rsidRPr="00A50692" w:rsidRDefault="009052D8" w:rsidP="00347C15">
      <w:pPr>
        <w:jc w:val="both"/>
        <w:rPr>
          <w:b/>
        </w:rPr>
      </w:pPr>
      <w:r>
        <w:rPr>
          <w:b/>
        </w:rPr>
        <w:t xml:space="preserve">M. Vuillemin </w:t>
      </w:r>
      <w:r w:rsidR="00367608">
        <w:rPr>
          <w:b/>
        </w:rPr>
        <w:t>sera décoré par un homme qui l’a dénigré</w:t>
      </w:r>
      <w:r>
        <w:rPr>
          <w:b/>
        </w:rPr>
        <w:t xml:space="preserve"> comme tous les maires de France. Où est l’honneur dans ces conditions ? </w:t>
      </w:r>
      <w:r w:rsidR="00496B72">
        <w:rPr>
          <w:b/>
        </w:rPr>
        <w:t xml:space="preserve"> </w:t>
      </w:r>
    </w:p>
    <w:p w14:paraId="209A2EAC" w14:textId="77777777" w:rsidR="00F67E6A" w:rsidRDefault="00F67E6A"/>
    <w:p w14:paraId="55FD5007" w14:textId="5F93A676" w:rsidR="001B4EC5" w:rsidRPr="00AA2F94" w:rsidRDefault="001B4EC5">
      <w:pPr>
        <w:rPr>
          <w:b/>
          <w:color w:val="FF0000"/>
        </w:rPr>
      </w:pPr>
    </w:p>
    <w:sectPr w:rsidR="001B4EC5" w:rsidRPr="00AA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A70C6"/>
    <w:multiLevelType w:val="hybridMultilevel"/>
    <w:tmpl w:val="A6C8F47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C5"/>
    <w:rsid w:val="00032440"/>
    <w:rsid w:val="000D11C0"/>
    <w:rsid w:val="000D7FF5"/>
    <w:rsid w:val="00121DB4"/>
    <w:rsid w:val="001855C4"/>
    <w:rsid w:val="001B4EC5"/>
    <w:rsid w:val="001D032F"/>
    <w:rsid w:val="001E7F8C"/>
    <w:rsid w:val="00215ECB"/>
    <w:rsid w:val="00264F5E"/>
    <w:rsid w:val="002A5F26"/>
    <w:rsid w:val="002B6B8B"/>
    <w:rsid w:val="002B7087"/>
    <w:rsid w:val="002C67C8"/>
    <w:rsid w:val="002D4D15"/>
    <w:rsid w:val="002E0437"/>
    <w:rsid w:val="00303831"/>
    <w:rsid w:val="00347C15"/>
    <w:rsid w:val="00354125"/>
    <w:rsid w:val="00367608"/>
    <w:rsid w:val="003F590C"/>
    <w:rsid w:val="00496B72"/>
    <w:rsid w:val="00574A1E"/>
    <w:rsid w:val="005C0B0B"/>
    <w:rsid w:val="00632CC0"/>
    <w:rsid w:val="00784949"/>
    <w:rsid w:val="008762B4"/>
    <w:rsid w:val="009052D8"/>
    <w:rsid w:val="009104F6"/>
    <w:rsid w:val="00937511"/>
    <w:rsid w:val="00970082"/>
    <w:rsid w:val="009B51D7"/>
    <w:rsid w:val="00A50692"/>
    <w:rsid w:val="00A944CC"/>
    <w:rsid w:val="00AA2F94"/>
    <w:rsid w:val="00B04BEB"/>
    <w:rsid w:val="00BE4B2E"/>
    <w:rsid w:val="00CA3F53"/>
    <w:rsid w:val="00D40A2C"/>
    <w:rsid w:val="00D7550C"/>
    <w:rsid w:val="00D90B21"/>
    <w:rsid w:val="00DA64F9"/>
    <w:rsid w:val="00DD2F74"/>
    <w:rsid w:val="00E16254"/>
    <w:rsid w:val="00F25F61"/>
    <w:rsid w:val="00F67E6A"/>
    <w:rsid w:val="00F70D0B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F7243"/>
  <w15:chartTrackingRefBased/>
  <w15:docId w15:val="{3226F624-1764-474F-A4EA-CDC96E31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85593C45.dotm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 Arthur</dc:creator>
  <cp:keywords/>
  <dc:description/>
  <cp:lastModifiedBy>STELL Arthur</cp:lastModifiedBy>
  <cp:revision>2</cp:revision>
  <dcterms:created xsi:type="dcterms:W3CDTF">2024-12-04T20:11:00Z</dcterms:created>
  <dcterms:modified xsi:type="dcterms:W3CDTF">2024-12-04T20:11:00Z</dcterms:modified>
</cp:coreProperties>
</file>